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98E6" w14:textId="77777777" w:rsidR="00571425" w:rsidRPr="00CC4EED" w:rsidRDefault="00AE5E21">
      <w:pPr>
        <w:spacing w:after="259" w:line="256" w:lineRule="auto"/>
        <w:ind w:left="10" w:right="54" w:hanging="10"/>
        <w:jc w:val="right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CC4EED">
        <w:rPr>
          <w:rFonts w:ascii="Arial" w:eastAsia="Arial" w:hAnsi="Arial" w:cs="Arial"/>
          <w:color w:val="0D0D0D"/>
          <w:sz w:val="20"/>
          <w:szCs w:val="20"/>
          <w:lang w:eastAsia="pl-PL"/>
        </w:rPr>
        <w:t xml:space="preserve">Warszawa, dnia </w:t>
      </w:r>
      <w:r w:rsidR="009166CB" w:rsidRPr="00CC4EED">
        <w:rPr>
          <w:rFonts w:ascii="Arial" w:eastAsia="Arial" w:hAnsi="Arial" w:cs="Arial"/>
          <w:color w:val="0D0D0D"/>
          <w:sz w:val="20"/>
          <w:szCs w:val="20"/>
          <w:lang w:eastAsia="pl-PL"/>
        </w:rPr>
        <w:t>………………..</w:t>
      </w:r>
      <w:r w:rsidRPr="00CC4EED">
        <w:rPr>
          <w:rFonts w:ascii="Arial" w:eastAsia="Arial" w:hAnsi="Arial" w:cs="Arial"/>
          <w:color w:val="0D0D0D"/>
          <w:sz w:val="20"/>
          <w:szCs w:val="20"/>
          <w:lang w:eastAsia="pl-PL"/>
        </w:rPr>
        <w:t xml:space="preserve"> r. </w:t>
      </w:r>
    </w:p>
    <w:p w14:paraId="212394C9" w14:textId="77777777" w:rsidR="00571425" w:rsidRPr="00CC4EED" w:rsidRDefault="00AE5E21">
      <w:pPr>
        <w:spacing w:before="480" w:after="4" w:line="266" w:lineRule="auto"/>
        <w:ind w:left="68" w:right="57" w:hanging="11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CC4EED">
        <w:rPr>
          <w:rFonts w:ascii="Arial" w:eastAsia="Arial" w:hAnsi="Arial" w:cs="Arial"/>
          <w:color w:val="0D0D0D"/>
          <w:sz w:val="20"/>
          <w:szCs w:val="20"/>
          <w:lang w:eastAsia="pl-PL"/>
        </w:rPr>
        <w:t xml:space="preserve">..................................................... </w:t>
      </w:r>
    </w:p>
    <w:p w14:paraId="6D0FA5B4" w14:textId="77777777" w:rsidR="00571425" w:rsidRPr="00CC4EED" w:rsidRDefault="00AE5E21">
      <w:pPr>
        <w:spacing w:after="4" w:line="266" w:lineRule="auto"/>
        <w:ind w:left="67" w:right="54" w:hanging="10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CC4EED">
        <w:rPr>
          <w:rFonts w:ascii="Arial" w:eastAsia="Arial" w:hAnsi="Arial" w:cs="Arial"/>
          <w:color w:val="0D0D0D"/>
          <w:sz w:val="20"/>
          <w:szCs w:val="20"/>
          <w:lang w:eastAsia="pl-PL"/>
        </w:rPr>
        <w:t xml:space="preserve">Zatwierdzam  </w:t>
      </w:r>
    </w:p>
    <w:p w14:paraId="0C54DD8F" w14:textId="77777777" w:rsidR="00571425" w:rsidRPr="00CC4EED" w:rsidRDefault="00571425">
      <w:pPr>
        <w:spacing w:after="20" w:line="256" w:lineRule="auto"/>
        <w:ind w:left="72"/>
        <w:rPr>
          <w:rFonts w:ascii="Arial" w:eastAsia="Arial" w:hAnsi="Arial" w:cs="Arial"/>
          <w:color w:val="000000"/>
          <w:sz w:val="20"/>
          <w:szCs w:val="20"/>
          <w:lang w:eastAsia="pl-PL"/>
        </w:rPr>
      </w:pPr>
    </w:p>
    <w:p w14:paraId="2EC47178" w14:textId="77777777" w:rsidR="00571425" w:rsidRPr="00CC4EED" w:rsidRDefault="00AE5E21">
      <w:pPr>
        <w:spacing w:after="174" w:line="360" w:lineRule="auto"/>
        <w:ind w:left="785" w:hanging="10"/>
        <w:jc w:val="center"/>
        <w:rPr>
          <w:rFonts w:ascii="Arial" w:eastAsia="Arial" w:hAnsi="Arial" w:cs="Arial"/>
          <w:b/>
          <w:color w:val="0D0D0D"/>
          <w:sz w:val="20"/>
          <w:szCs w:val="20"/>
          <w:lang w:eastAsia="pl-PL"/>
        </w:rPr>
      </w:pPr>
      <w:r w:rsidRPr="00CC4EED">
        <w:rPr>
          <w:rFonts w:ascii="Arial" w:eastAsia="Arial" w:hAnsi="Arial" w:cs="Arial"/>
          <w:b/>
          <w:color w:val="0D0D0D"/>
          <w:sz w:val="20"/>
          <w:szCs w:val="20"/>
          <w:lang w:eastAsia="pl-PL"/>
        </w:rPr>
        <w:t>Wniosek w sprawie zamówienia publicznego</w:t>
      </w:r>
    </w:p>
    <w:p w14:paraId="4141DD1D" w14:textId="6631E062" w:rsidR="00571425" w:rsidRPr="00CC4EED" w:rsidRDefault="0059609F">
      <w:pPr>
        <w:spacing w:after="174" w:line="360" w:lineRule="auto"/>
        <w:ind w:left="785" w:hanging="10"/>
        <w:jc w:val="center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CC4EED">
        <w:rPr>
          <w:rFonts w:ascii="Arial" w:eastAsia="Arial" w:hAnsi="Arial" w:cs="Arial"/>
          <w:color w:val="0D0D0D"/>
          <w:sz w:val="20"/>
          <w:szCs w:val="20"/>
          <w:lang w:eastAsia="pl-PL"/>
        </w:rPr>
        <w:t>Nr WZ-</w:t>
      </w:r>
      <w:r w:rsidR="009151D9" w:rsidRPr="00CC4EED">
        <w:rPr>
          <w:rFonts w:ascii="Arial" w:eastAsia="Arial" w:hAnsi="Arial" w:cs="Arial"/>
          <w:color w:val="0D0D0D"/>
          <w:sz w:val="20"/>
          <w:szCs w:val="20"/>
          <w:lang w:eastAsia="pl-PL"/>
        </w:rPr>
        <w:t>S</w:t>
      </w:r>
      <w:r w:rsidRPr="00CC4EED">
        <w:rPr>
          <w:rFonts w:ascii="Arial" w:eastAsia="Arial" w:hAnsi="Arial" w:cs="Arial"/>
          <w:color w:val="0D0D0D"/>
          <w:sz w:val="20"/>
          <w:szCs w:val="20"/>
          <w:lang w:eastAsia="pl-PL"/>
        </w:rPr>
        <w:t>ZP</w:t>
      </w:r>
      <w:r w:rsidR="00AE5E21" w:rsidRPr="00CC4EED">
        <w:rPr>
          <w:rFonts w:ascii="Arial" w:eastAsia="Arial" w:hAnsi="Arial" w:cs="Arial"/>
          <w:color w:val="0D0D0D"/>
          <w:sz w:val="20"/>
          <w:szCs w:val="20"/>
          <w:lang w:eastAsia="pl-PL"/>
        </w:rPr>
        <w:t>/…...</w:t>
      </w:r>
      <w:r w:rsidR="00CC4EED">
        <w:rPr>
          <w:rFonts w:ascii="Arial" w:eastAsia="Arial" w:hAnsi="Arial" w:cs="Arial"/>
          <w:color w:val="0D0D0D"/>
          <w:sz w:val="20"/>
          <w:szCs w:val="20"/>
          <w:lang w:eastAsia="pl-PL"/>
        </w:rPr>
        <w:t>.......</w:t>
      </w:r>
      <w:r w:rsidR="00AE5E21" w:rsidRPr="00CC4EED">
        <w:rPr>
          <w:rFonts w:ascii="Arial" w:eastAsia="Arial" w:hAnsi="Arial" w:cs="Arial"/>
          <w:color w:val="0D0D0D"/>
          <w:sz w:val="20"/>
          <w:szCs w:val="20"/>
          <w:lang w:eastAsia="pl-PL"/>
        </w:rPr>
        <w:t>.......</w:t>
      </w:r>
      <w:r w:rsidRPr="00CC4EED">
        <w:rPr>
          <w:rFonts w:ascii="Arial" w:eastAsia="Arial" w:hAnsi="Arial" w:cs="Arial"/>
          <w:color w:val="0D0D0D"/>
          <w:sz w:val="20"/>
          <w:szCs w:val="20"/>
          <w:lang w:eastAsia="pl-PL"/>
        </w:rPr>
        <w:t>...</w:t>
      </w:r>
      <w:r w:rsidR="00AE5E21" w:rsidRPr="00CC4EED">
        <w:rPr>
          <w:rFonts w:ascii="Arial" w:eastAsia="Arial" w:hAnsi="Arial" w:cs="Arial"/>
          <w:color w:val="0D0D0D"/>
          <w:sz w:val="20"/>
          <w:szCs w:val="20"/>
          <w:lang w:eastAsia="pl-PL"/>
        </w:rPr>
        <w:t>.../</w:t>
      </w:r>
      <w:r w:rsidRPr="00CC4EED">
        <w:rPr>
          <w:rFonts w:ascii="Arial" w:eastAsia="Arial" w:hAnsi="Arial" w:cs="Arial"/>
          <w:color w:val="0D0D0D"/>
          <w:sz w:val="20"/>
          <w:szCs w:val="20"/>
          <w:lang w:eastAsia="pl-PL"/>
        </w:rPr>
        <w:t>202</w:t>
      </w:r>
      <w:r w:rsidR="00CC4EED" w:rsidRPr="00CC4EED">
        <w:rPr>
          <w:rFonts w:ascii="Arial" w:eastAsia="Arial" w:hAnsi="Arial" w:cs="Arial"/>
          <w:color w:val="0D0D0D"/>
          <w:sz w:val="20"/>
          <w:szCs w:val="20"/>
          <w:lang w:eastAsia="pl-PL"/>
        </w:rPr>
        <w:t>6</w:t>
      </w:r>
      <w:r w:rsidR="00AE5E21" w:rsidRPr="00CC4EED">
        <w:rPr>
          <w:rFonts w:ascii="Arial" w:eastAsia="Arial" w:hAnsi="Arial" w:cs="Arial"/>
          <w:color w:val="0D0D0D"/>
          <w:sz w:val="20"/>
          <w:szCs w:val="20"/>
          <w:lang w:eastAsia="pl-PL"/>
        </w:rPr>
        <w:t xml:space="preserve"> (wewnętrzny numer wniosku nadany przez jednostkę)</w:t>
      </w:r>
    </w:p>
    <w:p w14:paraId="00B02160" w14:textId="6C51BEDD" w:rsidR="00571425" w:rsidRPr="00CC4EED" w:rsidRDefault="00AE5E21" w:rsidP="00CC4EED">
      <w:pPr>
        <w:spacing w:after="296" w:line="256" w:lineRule="auto"/>
        <w:ind w:left="14" w:hanging="10"/>
        <w:jc w:val="center"/>
        <w:rPr>
          <w:rFonts w:ascii="Arial" w:eastAsia="Arial" w:hAnsi="Arial" w:cs="Arial"/>
          <w:color w:val="0D0D0D"/>
          <w:sz w:val="20"/>
          <w:szCs w:val="20"/>
          <w:lang w:eastAsia="pl-PL"/>
        </w:rPr>
      </w:pPr>
      <w:r w:rsidRPr="00CC4EED">
        <w:rPr>
          <w:rFonts w:ascii="Arial" w:eastAsia="Arial" w:hAnsi="Arial" w:cs="Arial"/>
          <w:color w:val="0D0D0D"/>
          <w:sz w:val="20"/>
          <w:szCs w:val="20"/>
          <w:lang w:eastAsia="pl-PL"/>
        </w:rPr>
        <w:t>POUZ -………./……./……….</w:t>
      </w:r>
    </w:p>
    <w:tbl>
      <w:tblPr>
        <w:tblStyle w:val="Tabela-Siatka"/>
        <w:tblW w:w="9299" w:type="dxa"/>
        <w:tblInd w:w="1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649"/>
        <w:gridCol w:w="4650"/>
      </w:tblGrid>
      <w:tr w:rsidR="00AB0D91" w:rsidRPr="00CC4EED" w14:paraId="2BB98B69" w14:textId="77777777">
        <w:trPr>
          <w:trHeight w:val="31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D191E" w14:textId="77777777" w:rsidR="00571425" w:rsidRPr="00CC4EED" w:rsidRDefault="00AE5E21">
            <w:pPr>
              <w:shd w:val="clear" w:color="auto" w:fill="FFFFFF" w:themeFill="background1"/>
              <w:spacing w:after="0" w:line="240" w:lineRule="auto"/>
              <w:ind w:left="14" w:hanging="1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Wypełnia Wnioskodawca</w:t>
            </w:r>
          </w:p>
        </w:tc>
      </w:tr>
      <w:tr w:rsidR="00AB0D91" w:rsidRPr="00CC4EED" w14:paraId="7BFFA68C" w14:textId="77777777">
        <w:trPr>
          <w:trHeight w:val="31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615BD" w14:textId="7FCCB2AF" w:rsidR="00571425" w:rsidRPr="00CC4EED" w:rsidRDefault="00AE5E21">
            <w:pPr>
              <w:spacing w:after="0" w:line="240" w:lineRule="auto"/>
              <w:ind w:left="14" w:hanging="10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Tytuł postępowania/przedmiot zamówienia:</w:t>
            </w:r>
          </w:p>
          <w:p w14:paraId="6AEFEFB0" w14:textId="77777777" w:rsidR="00C85C66" w:rsidRPr="00CC4EED" w:rsidRDefault="00C85C66">
            <w:pPr>
              <w:spacing w:after="0" w:line="240" w:lineRule="auto"/>
              <w:ind w:left="14" w:hanging="10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</w:p>
          <w:p w14:paraId="3BFD35A4" w14:textId="11CB268E" w:rsidR="00953CB7" w:rsidRPr="00CC4EED" w:rsidRDefault="00AE5E21" w:rsidP="00BC0438">
            <w:pPr>
              <w:spacing w:after="0" w:line="240" w:lineRule="auto"/>
              <w:ind w:left="67" w:right="54" w:hanging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Kod CPV: </w:t>
            </w:r>
          </w:p>
        </w:tc>
      </w:tr>
      <w:tr w:rsidR="00AB0D91" w:rsidRPr="00CC4EED" w14:paraId="734D0F70" w14:textId="77777777">
        <w:trPr>
          <w:trHeight w:val="31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53E20" w14:textId="77777777" w:rsidR="00571425" w:rsidRPr="00CC4EED" w:rsidRDefault="00AE5E21">
            <w:pPr>
              <w:spacing w:after="0" w:line="240" w:lineRule="auto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Propozycja trybu udzielenia zamówienia publicznego/procedury:</w:t>
            </w:r>
          </w:p>
        </w:tc>
      </w:tr>
      <w:tr w:rsidR="00CC4EED" w:rsidRPr="00CC4EED" w14:paraId="7239E7CA" w14:textId="77777777">
        <w:trPr>
          <w:trHeight w:val="31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563645" w14:textId="50CAAA61" w:rsidR="00571425" w:rsidRPr="00CC4EED" w:rsidRDefault="005449B4">
            <w:pPr>
              <w:spacing w:after="0" w:line="240" w:lineRule="auto"/>
              <w:ind w:right="54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D0D0D"/>
                  <w:sz w:val="20"/>
                  <w:szCs w:val="20"/>
                </w:rPr>
                <w:id w:val="-142895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C66" w:rsidRPr="00CC4EED">
                  <w:rPr>
                    <w:rFonts w:ascii="MS Gothic" w:eastAsia="MS Gothic" w:hAnsi="MS Gothic" w:cs="Arial" w:hint="eastAsia"/>
                    <w:color w:val="0D0D0D"/>
                    <w:sz w:val="20"/>
                    <w:szCs w:val="20"/>
                  </w:rPr>
                  <w:t>☐</w:t>
                </w:r>
              </w:sdtContent>
            </w:sdt>
            <w:r w:rsidR="00AE5E21"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Przetarg nieograniczony</w:t>
            </w:r>
          </w:p>
          <w:p w14:paraId="7C6CD532" w14:textId="77777777" w:rsidR="00571425" w:rsidRPr="00CC4EED" w:rsidRDefault="00571425">
            <w:pPr>
              <w:spacing w:after="0" w:line="240" w:lineRule="auto"/>
              <w:ind w:left="67" w:right="54" w:hanging="10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BE129" w14:textId="77777777" w:rsidR="00571425" w:rsidRPr="00CC4EED" w:rsidRDefault="005449B4">
            <w:pPr>
              <w:spacing w:after="0" w:line="240" w:lineRule="auto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D0D0D"/>
                  <w:sz w:val="20"/>
                  <w:szCs w:val="20"/>
                </w:rPr>
                <w:id w:val="22434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E21" w:rsidRPr="00CC4EED">
                  <w:rPr>
                    <w:rFonts w:ascii="Segoe UI Symbol" w:eastAsia="Arial" w:hAnsi="Segoe UI Symbol" w:cs="Segoe UI Symbol"/>
                    <w:color w:val="0D0D0D"/>
                    <w:sz w:val="20"/>
                    <w:szCs w:val="20"/>
                  </w:rPr>
                  <w:t>☐</w:t>
                </w:r>
              </w:sdtContent>
            </w:sdt>
            <w:r w:rsidR="00AE5E21"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Dialogu konkurencyjny</w:t>
            </w:r>
          </w:p>
        </w:tc>
      </w:tr>
      <w:tr w:rsidR="00CC4EED" w:rsidRPr="00CC4EED" w14:paraId="3C809E3F" w14:textId="77777777">
        <w:trPr>
          <w:trHeight w:val="314"/>
        </w:trPr>
        <w:tc>
          <w:tcPr>
            <w:tcW w:w="4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7E2100" w14:textId="77777777" w:rsidR="00571425" w:rsidRPr="00CC4EED" w:rsidRDefault="005449B4">
            <w:pPr>
              <w:spacing w:after="0" w:line="240" w:lineRule="auto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D0D0D"/>
                  <w:sz w:val="20"/>
                  <w:szCs w:val="20"/>
                </w:rPr>
                <w:id w:val="100834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D91" w:rsidRPr="00CC4EED">
                  <w:rPr>
                    <w:rFonts w:ascii="MS Gothic" w:eastAsia="MS Gothic" w:hAnsi="MS Gothic" w:cs="Arial" w:hint="eastAsia"/>
                    <w:color w:val="0D0D0D"/>
                    <w:sz w:val="20"/>
                    <w:szCs w:val="20"/>
                  </w:rPr>
                  <w:t>☐</w:t>
                </w:r>
              </w:sdtContent>
            </w:sdt>
            <w:r w:rsidR="00AE5E21"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Tryb podstawowy</w:t>
            </w:r>
          </w:p>
          <w:p w14:paraId="2BC4D724" w14:textId="77777777" w:rsidR="00571425" w:rsidRPr="00CC4EED" w:rsidRDefault="00571425">
            <w:pPr>
              <w:spacing w:after="0" w:line="240" w:lineRule="auto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E4743" w14:textId="77777777" w:rsidR="00571425" w:rsidRPr="00CC4EED" w:rsidRDefault="00571425">
            <w:pPr>
              <w:spacing w:after="0" w:line="240" w:lineRule="auto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</w:p>
        </w:tc>
      </w:tr>
      <w:tr w:rsidR="00CC4EED" w:rsidRPr="00CC4EED" w14:paraId="3EA0B3DC" w14:textId="77777777">
        <w:trPr>
          <w:trHeight w:val="314"/>
        </w:trPr>
        <w:tc>
          <w:tcPr>
            <w:tcW w:w="4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43A69D" w14:textId="77777777" w:rsidR="00571425" w:rsidRPr="00CC4EED" w:rsidRDefault="005449B4">
            <w:pPr>
              <w:spacing w:after="0" w:line="240" w:lineRule="auto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D0D0D"/>
                  <w:sz w:val="20"/>
                  <w:szCs w:val="20"/>
                </w:rPr>
                <w:id w:val="102644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E21" w:rsidRPr="00CC4EED">
                  <w:rPr>
                    <w:rFonts w:ascii="Segoe UI Symbol" w:eastAsia="Arial" w:hAnsi="Segoe UI Symbol" w:cs="Segoe UI Symbol"/>
                    <w:color w:val="0D0D0D"/>
                    <w:sz w:val="20"/>
                    <w:szCs w:val="20"/>
                  </w:rPr>
                  <w:t>☐</w:t>
                </w:r>
              </w:sdtContent>
            </w:sdt>
            <w:r w:rsidR="00AE5E21"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Negocjacje bez ogłoszenia</w:t>
            </w:r>
          </w:p>
          <w:p w14:paraId="175B92B4" w14:textId="77777777" w:rsidR="00571425" w:rsidRPr="00CC4EED" w:rsidRDefault="00571425">
            <w:pPr>
              <w:spacing w:after="0" w:line="240" w:lineRule="auto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7C9AD" w14:textId="2337C58E" w:rsidR="00571425" w:rsidRPr="00CC4EED" w:rsidRDefault="005449B4">
            <w:pPr>
              <w:spacing w:after="0" w:line="240" w:lineRule="auto"/>
              <w:ind w:right="54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D0D0D"/>
                  <w:sz w:val="20"/>
                  <w:szCs w:val="20"/>
                </w:rPr>
                <w:id w:val="35501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648" w:rsidRPr="00CC4EED">
                  <w:rPr>
                    <w:rFonts w:ascii="MS Gothic" w:eastAsia="MS Gothic" w:hAnsi="MS Gothic" w:cs="Arial" w:hint="eastAsia"/>
                    <w:color w:val="0D0D0D"/>
                    <w:sz w:val="20"/>
                    <w:szCs w:val="20"/>
                  </w:rPr>
                  <w:t>☐</w:t>
                </w:r>
              </w:sdtContent>
            </w:sdt>
            <w:r w:rsidR="00AE5E21"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Zamówienie poniżej 1</w:t>
            </w:r>
            <w:r w:rsidR="00CC4EED"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7</w:t>
            </w:r>
            <w:r w:rsidR="00AE5E21"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0 000 zł netto</w:t>
            </w:r>
          </w:p>
        </w:tc>
      </w:tr>
      <w:tr w:rsidR="00CC4EED" w:rsidRPr="00CC4EED" w14:paraId="37B7158F" w14:textId="77777777">
        <w:trPr>
          <w:trHeight w:val="314"/>
        </w:trPr>
        <w:tc>
          <w:tcPr>
            <w:tcW w:w="4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20D9BC" w14:textId="7451778B" w:rsidR="00571425" w:rsidRPr="00CC4EED" w:rsidRDefault="005449B4">
            <w:pPr>
              <w:spacing w:after="0" w:line="240" w:lineRule="auto"/>
              <w:ind w:left="82" w:right="54" w:hanging="10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D0D0D"/>
                  <w:sz w:val="20"/>
                  <w:szCs w:val="20"/>
                </w:rPr>
                <w:id w:val="-21883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E21" w:rsidRPr="00CC4EED">
                  <w:rPr>
                    <w:rFonts w:ascii="Segoe UI Symbol" w:eastAsia="Arial" w:hAnsi="Segoe UI Symbol" w:cs="Segoe UI Symbol"/>
                    <w:color w:val="0D0D0D"/>
                    <w:sz w:val="20"/>
                    <w:szCs w:val="20"/>
                  </w:rPr>
                  <w:t>☐</w:t>
                </w:r>
              </w:sdtContent>
            </w:sdt>
            <w:r w:rsidR="00AE5E21"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Zamówienie z wolnej ręki (w</w:t>
            </w:r>
            <w:r w:rsid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</w:t>
            </w:r>
            <w:r w:rsidR="00AE5E21"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załączeniu uzasadnienie trybu)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DE0D5" w14:textId="77777777" w:rsidR="00571425" w:rsidRPr="00CC4EED" w:rsidRDefault="00571425">
            <w:pPr>
              <w:spacing w:after="0" w:line="240" w:lineRule="auto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</w:p>
        </w:tc>
      </w:tr>
      <w:tr w:rsidR="00CC4EED" w:rsidRPr="00CC4EED" w14:paraId="6683654B" w14:textId="77777777">
        <w:trPr>
          <w:trHeight w:val="314"/>
        </w:trPr>
        <w:tc>
          <w:tcPr>
            <w:tcW w:w="4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C2E20C" w14:textId="77777777" w:rsidR="00571425" w:rsidRPr="00CC4EED" w:rsidRDefault="005449B4">
            <w:pPr>
              <w:spacing w:after="0" w:line="240" w:lineRule="auto"/>
              <w:ind w:left="67" w:right="54" w:hanging="10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D0D0D"/>
                  <w:sz w:val="20"/>
                  <w:szCs w:val="20"/>
                </w:rPr>
                <w:id w:val="-4537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E21" w:rsidRPr="00CC4EED">
                  <w:rPr>
                    <w:rFonts w:ascii="Segoe UI Symbol" w:eastAsia="Arial" w:hAnsi="Segoe UI Symbol" w:cs="Segoe UI Symbol"/>
                    <w:color w:val="0D0D0D"/>
                    <w:sz w:val="20"/>
                    <w:szCs w:val="20"/>
                  </w:rPr>
                  <w:t>☐</w:t>
                </w:r>
              </w:sdtContent>
            </w:sdt>
            <w:r w:rsidR="00AE5E21"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Przetargu ograniczony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6AAB2" w14:textId="77777777" w:rsidR="00571425" w:rsidRPr="00CC4EED" w:rsidRDefault="005449B4">
            <w:pPr>
              <w:spacing w:after="0" w:line="240" w:lineRule="auto"/>
              <w:ind w:left="72" w:right="5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820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6CB" w:rsidRPr="00CC4E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5E21" w:rsidRPr="00CC4EED">
              <w:rPr>
                <w:rFonts w:ascii="Arial" w:eastAsia="Arial" w:hAnsi="Arial" w:cs="Arial"/>
                <w:sz w:val="20"/>
                <w:szCs w:val="20"/>
              </w:rPr>
              <w:t xml:space="preserve">Zamówienie wyłączone ze stosowania przepisów ustawy PZP na podstawie: </w:t>
            </w:r>
          </w:p>
          <w:p w14:paraId="1DAF3B51" w14:textId="77777777" w:rsidR="00571425" w:rsidRPr="00CC4EED" w:rsidRDefault="009166CB" w:rsidP="00DB5648">
            <w:pPr>
              <w:spacing w:after="0" w:line="240" w:lineRule="auto"/>
              <w:ind w:left="72" w:right="54"/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b/>
                <w:i/>
                <w:sz w:val="20"/>
                <w:szCs w:val="20"/>
              </w:rPr>
              <w:t>…………………………………………….</w:t>
            </w:r>
            <w:r w:rsidR="000633F1" w:rsidRPr="00CC4EE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AB0D91" w:rsidRPr="00CC4EED" w14:paraId="3CA65612" w14:textId="77777777">
        <w:trPr>
          <w:trHeight w:val="314"/>
        </w:trPr>
        <w:tc>
          <w:tcPr>
            <w:tcW w:w="92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1EA67" w14:textId="77777777" w:rsidR="00571425" w:rsidRPr="00CC4EED" w:rsidRDefault="005449B4">
            <w:pPr>
              <w:spacing w:after="0" w:line="240" w:lineRule="auto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D0D0D"/>
                  <w:sz w:val="20"/>
                  <w:szCs w:val="20"/>
                </w:rPr>
                <w:id w:val="-170007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E21" w:rsidRPr="00CC4EED">
                  <w:rPr>
                    <w:rFonts w:ascii="Segoe UI Symbol" w:eastAsia="Arial" w:hAnsi="Segoe UI Symbol" w:cs="Segoe UI Symbol"/>
                    <w:color w:val="0D0D0D"/>
                    <w:sz w:val="20"/>
                    <w:szCs w:val="20"/>
                  </w:rPr>
                  <w:t>☐</w:t>
                </w:r>
              </w:sdtContent>
            </w:sdt>
            <w:r w:rsidR="00AE5E21"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Negocjacji z ogłoszeniem;</w:t>
            </w:r>
          </w:p>
          <w:p w14:paraId="651A4A6E" w14:textId="77777777" w:rsidR="00571425" w:rsidRPr="00CC4EED" w:rsidRDefault="00571425">
            <w:pPr>
              <w:spacing w:after="0" w:line="240" w:lineRule="auto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</w:p>
        </w:tc>
      </w:tr>
      <w:tr w:rsidR="00AB0D91" w:rsidRPr="00CC4EED" w14:paraId="559AD1A8" w14:textId="77777777">
        <w:trPr>
          <w:trHeight w:val="314"/>
        </w:trPr>
        <w:tc>
          <w:tcPr>
            <w:tcW w:w="9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0D0E5" w14:textId="77777777" w:rsidR="00571425" w:rsidRPr="00CC4EED" w:rsidRDefault="005449B4">
            <w:pPr>
              <w:spacing w:after="0" w:line="240" w:lineRule="auto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D0D0D"/>
                  <w:sz w:val="20"/>
                  <w:szCs w:val="20"/>
                </w:rPr>
                <w:id w:val="-209507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E21" w:rsidRPr="00CC4EED">
                  <w:rPr>
                    <w:rFonts w:ascii="Segoe UI Symbol" w:eastAsia="Arial" w:hAnsi="Segoe UI Symbol" w:cs="Segoe UI Symbol"/>
                    <w:color w:val="0D0D0D"/>
                    <w:sz w:val="20"/>
                    <w:szCs w:val="20"/>
                  </w:rPr>
                  <w:t>☐</w:t>
                </w:r>
              </w:sdtContent>
            </w:sdt>
            <w:r w:rsidR="00AE5E21"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Partnerstwo innowacyjne;</w:t>
            </w:r>
          </w:p>
        </w:tc>
      </w:tr>
      <w:tr w:rsidR="00AB0D91" w:rsidRPr="00CC4EED" w14:paraId="4FEFBFFE" w14:textId="77777777">
        <w:trPr>
          <w:trHeight w:val="31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A0C86" w14:textId="77777777" w:rsidR="0059609F" w:rsidRPr="00CC4EED" w:rsidRDefault="0059609F" w:rsidP="0059609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Uzasadnienie proponowanego trybu/procedury (nie dotyczy przetargu nieograniczonego oraz trybu p</w:t>
            </w:r>
            <w:r w:rsidRPr="00CC4EED">
              <w:rPr>
                <w:rFonts w:ascii="Arial" w:eastAsia="Arial" w:hAnsi="Arial" w:cs="Arial"/>
                <w:sz w:val="20"/>
                <w:szCs w:val="20"/>
              </w:rPr>
              <w:t>odstawowego):</w:t>
            </w:r>
          </w:p>
          <w:p w14:paraId="126F3923" w14:textId="69584018" w:rsidR="000362BD" w:rsidRPr="00CC4EED" w:rsidRDefault="009166CB" w:rsidP="00AB0D91">
            <w:pPr>
              <w:spacing w:after="0" w:line="240" w:lineRule="auto"/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i/>
                <w:sz w:val="20"/>
                <w:szCs w:val="20"/>
              </w:rPr>
              <w:t>…………………………………………………………………………………</w:t>
            </w:r>
            <w:r w:rsidR="00CC4EED">
              <w:rPr>
                <w:rFonts w:ascii="Arial" w:eastAsia="Arial" w:hAnsi="Arial" w:cs="Arial"/>
                <w:i/>
                <w:sz w:val="20"/>
                <w:szCs w:val="20"/>
              </w:rPr>
              <w:t>……………….</w:t>
            </w:r>
            <w:r w:rsidRPr="00CC4EED">
              <w:rPr>
                <w:rFonts w:ascii="Arial" w:eastAsia="Arial" w:hAnsi="Arial" w:cs="Arial"/>
                <w:i/>
                <w:sz w:val="20"/>
                <w:szCs w:val="20"/>
              </w:rPr>
              <w:t>…………………</w:t>
            </w:r>
          </w:p>
        </w:tc>
      </w:tr>
      <w:tr w:rsidR="00AB0D91" w:rsidRPr="00CC4EED" w14:paraId="4F07E928" w14:textId="77777777">
        <w:trPr>
          <w:trHeight w:val="31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549AB" w14:textId="77777777" w:rsidR="00571425" w:rsidRPr="00CC4EED" w:rsidRDefault="00AE5E21">
            <w:pPr>
              <w:spacing w:after="0" w:line="240" w:lineRule="auto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Szacunkowa wartość zamówienia publicznego</w:t>
            </w:r>
            <w:r w:rsidR="00E47E30"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</w:t>
            </w:r>
          </w:p>
        </w:tc>
      </w:tr>
      <w:tr w:rsidR="00AB0D91" w:rsidRPr="00CC4EED" w14:paraId="733037BC" w14:textId="77777777">
        <w:trPr>
          <w:trHeight w:val="31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87AAB" w14:textId="4577B4F6" w:rsidR="007930C1" w:rsidRPr="00CC4EED" w:rsidRDefault="0059609F" w:rsidP="0059609F">
            <w:pPr>
              <w:spacing w:after="0" w:line="240" w:lineRule="auto"/>
              <w:ind w:right="54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Wartość zamówieni</w:t>
            </w:r>
            <w:r w:rsidR="007930C1"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a ustalona została na podstawie</w:t>
            </w:r>
            <w:r w:rsidR="0032016A"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</w:t>
            </w:r>
            <w:r w:rsidR="00CC4EED"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……………………</w:t>
            </w:r>
            <w:r w:rsid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………………</w:t>
            </w:r>
            <w:r w:rsidR="00CC4EED"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…………………</w:t>
            </w:r>
          </w:p>
          <w:p w14:paraId="77D6FBD6" w14:textId="19BE0A59" w:rsidR="0059609F" w:rsidRPr="00CC4EED" w:rsidRDefault="0059609F" w:rsidP="0059609F">
            <w:pPr>
              <w:spacing w:after="0" w:line="240" w:lineRule="auto"/>
              <w:ind w:right="54"/>
              <w:rPr>
                <w:rFonts w:ascii="Arial" w:eastAsia="Arial" w:hAnsi="Arial" w:cs="Arial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przez (pracownik UW)</w:t>
            </w:r>
            <w:r w:rsidR="00CC6DC4"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</w:t>
            </w:r>
            <w:r w:rsidR="00C85C66" w:rsidRPr="00CC4EED">
              <w:rPr>
                <w:rFonts w:ascii="Arial" w:eastAsia="Arial" w:hAnsi="Arial" w:cs="Arial"/>
                <w:sz w:val="20"/>
                <w:szCs w:val="20"/>
              </w:rPr>
              <w:t>……</w:t>
            </w:r>
            <w:r w:rsidR="00CC4EED" w:rsidRPr="00CC4EED">
              <w:rPr>
                <w:rFonts w:ascii="Arial" w:eastAsia="Arial" w:hAnsi="Arial" w:cs="Arial"/>
                <w:sz w:val="20"/>
                <w:szCs w:val="20"/>
              </w:rPr>
              <w:t>…………………….</w:t>
            </w:r>
            <w:r w:rsidR="00C85C66" w:rsidRPr="00CC4EED"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 w:rsidR="00CC4EED">
              <w:rPr>
                <w:rFonts w:ascii="Arial" w:eastAsia="Arial" w:hAnsi="Arial" w:cs="Arial"/>
                <w:sz w:val="20"/>
                <w:szCs w:val="20"/>
              </w:rPr>
              <w:t>……..</w:t>
            </w:r>
            <w:r w:rsidR="00C85C66" w:rsidRPr="00CC4EED">
              <w:rPr>
                <w:rFonts w:ascii="Arial" w:eastAsia="Arial" w:hAnsi="Arial" w:cs="Arial"/>
                <w:sz w:val="20"/>
                <w:szCs w:val="20"/>
              </w:rPr>
              <w:t>..</w:t>
            </w:r>
            <w:r w:rsidR="00BC0438" w:rsidRPr="00CC4EE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C4EED">
              <w:rPr>
                <w:rFonts w:ascii="Arial" w:eastAsia="Arial" w:hAnsi="Arial" w:cs="Arial"/>
                <w:sz w:val="20"/>
                <w:szCs w:val="20"/>
              </w:rPr>
              <w:t xml:space="preserve">w dniu </w:t>
            </w:r>
            <w:r w:rsidR="00C85C66" w:rsidRPr="00CC4EED">
              <w:rPr>
                <w:rFonts w:ascii="Arial" w:eastAsia="Arial" w:hAnsi="Arial" w:cs="Arial"/>
                <w:sz w:val="20"/>
                <w:szCs w:val="20"/>
              </w:rPr>
              <w:t>…</w:t>
            </w:r>
            <w:r w:rsidR="00CC4EED" w:rsidRPr="00CC4EED">
              <w:rPr>
                <w:rFonts w:ascii="Arial" w:eastAsia="Arial" w:hAnsi="Arial" w:cs="Arial"/>
                <w:sz w:val="20"/>
                <w:szCs w:val="20"/>
              </w:rPr>
              <w:t>……..</w:t>
            </w:r>
            <w:r w:rsidR="00C85C66" w:rsidRPr="00CC4EED">
              <w:rPr>
                <w:rFonts w:ascii="Arial" w:eastAsia="Arial" w:hAnsi="Arial" w:cs="Arial"/>
                <w:sz w:val="20"/>
                <w:szCs w:val="20"/>
              </w:rPr>
              <w:t>…………</w:t>
            </w:r>
            <w:r w:rsidR="00BC0438" w:rsidRPr="00CC4EED">
              <w:rPr>
                <w:rFonts w:ascii="Arial" w:eastAsia="Arial" w:hAnsi="Arial" w:cs="Arial"/>
                <w:sz w:val="20"/>
                <w:szCs w:val="20"/>
              </w:rPr>
              <w:t xml:space="preserve"> r.</w:t>
            </w:r>
            <w:r w:rsidRPr="00CC4EE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D883B8E" w14:textId="667E5DFE" w:rsidR="0059609F" w:rsidRPr="00CC4EED" w:rsidRDefault="00145EB2" w:rsidP="0059609F">
            <w:pPr>
              <w:spacing w:after="0" w:line="240" w:lineRule="auto"/>
              <w:ind w:right="54"/>
              <w:rPr>
                <w:rFonts w:ascii="Arial" w:eastAsia="Arial" w:hAnsi="Arial" w:cs="Arial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sz w:val="20"/>
                <w:szCs w:val="20"/>
              </w:rPr>
              <w:t xml:space="preserve">i wynosi: </w:t>
            </w:r>
            <w:r w:rsidR="00C85C66" w:rsidRPr="00CC4EED"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 w:rsidR="00CC4EED" w:rsidRPr="00CC4EED">
              <w:rPr>
                <w:rFonts w:ascii="Arial" w:eastAsia="Arial" w:hAnsi="Arial" w:cs="Arial"/>
                <w:sz w:val="20"/>
                <w:szCs w:val="20"/>
              </w:rPr>
              <w:t>……</w:t>
            </w:r>
            <w:r w:rsidR="00C85C66" w:rsidRPr="00CC4EED"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 w:rsidR="00CC4EED">
              <w:rPr>
                <w:rFonts w:ascii="Arial" w:eastAsia="Arial" w:hAnsi="Arial" w:cs="Arial"/>
                <w:sz w:val="20"/>
                <w:szCs w:val="20"/>
              </w:rPr>
              <w:t>……..</w:t>
            </w:r>
            <w:r w:rsidR="00C85C66" w:rsidRPr="00CC4EED">
              <w:rPr>
                <w:rFonts w:ascii="Arial" w:eastAsia="Arial" w:hAnsi="Arial" w:cs="Arial"/>
                <w:sz w:val="20"/>
                <w:szCs w:val="20"/>
              </w:rPr>
              <w:t>……</w:t>
            </w:r>
            <w:r w:rsidR="0059609F" w:rsidRPr="00CC4EED">
              <w:rPr>
                <w:rFonts w:ascii="Arial" w:eastAsia="Arial" w:hAnsi="Arial" w:cs="Arial"/>
                <w:sz w:val="20"/>
                <w:szCs w:val="20"/>
              </w:rPr>
              <w:t xml:space="preserve">zł (netto) w tym: </w:t>
            </w:r>
          </w:p>
          <w:p w14:paraId="3E615EF9" w14:textId="619BBD2E" w:rsidR="0059609F" w:rsidRPr="00CC4EED" w:rsidRDefault="0059609F" w:rsidP="0059609F">
            <w:pPr>
              <w:spacing w:after="0" w:line="240" w:lineRule="auto"/>
              <w:ind w:right="54"/>
              <w:rPr>
                <w:rFonts w:ascii="Arial" w:eastAsia="Arial" w:hAnsi="Arial" w:cs="Arial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sz w:val="20"/>
                <w:szCs w:val="20"/>
              </w:rPr>
              <w:t>wartość zamówienia podstawowego</w:t>
            </w:r>
            <w:r w:rsidR="00D82479" w:rsidRPr="00CC4EED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Pr="00CC4EE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85C66" w:rsidRPr="00CC4EED">
              <w:rPr>
                <w:rFonts w:ascii="Arial" w:eastAsia="Arial" w:hAnsi="Arial" w:cs="Arial"/>
                <w:sz w:val="20"/>
                <w:szCs w:val="20"/>
              </w:rPr>
              <w:t>……………………..</w:t>
            </w:r>
            <w:r w:rsidRPr="00CC4EED">
              <w:rPr>
                <w:rFonts w:ascii="Arial" w:eastAsia="Arial" w:hAnsi="Arial" w:cs="Arial"/>
                <w:sz w:val="20"/>
                <w:szCs w:val="20"/>
              </w:rPr>
              <w:t xml:space="preserve"> zł </w:t>
            </w:r>
          </w:p>
          <w:p w14:paraId="38854CA0" w14:textId="77777777" w:rsidR="0059609F" w:rsidRPr="00CC4EED" w:rsidRDefault="0059609F" w:rsidP="0059609F">
            <w:pPr>
              <w:spacing w:after="0" w:line="240" w:lineRule="auto"/>
              <w:ind w:right="54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sz w:val="20"/>
                <w:szCs w:val="20"/>
              </w:rPr>
              <w:t xml:space="preserve">wartość planowanego zamówienia podobnego ………………………………..… </w:t>
            </w:r>
            <w:r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zł </w:t>
            </w:r>
          </w:p>
          <w:p w14:paraId="6CD96B9E" w14:textId="77777777" w:rsidR="0059609F" w:rsidRPr="00CC4EED" w:rsidRDefault="0059609F" w:rsidP="0059609F">
            <w:pPr>
              <w:spacing w:after="0" w:line="240" w:lineRule="auto"/>
              <w:ind w:right="54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wartość wznowień…………………………………………………………….……… zł </w:t>
            </w:r>
          </w:p>
          <w:p w14:paraId="49DEF797" w14:textId="77777777" w:rsidR="00CC4EED" w:rsidRDefault="0059609F" w:rsidP="00CC4EED">
            <w:pPr>
              <w:spacing w:after="0" w:line="240" w:lineRule="auto"/>
              <w:ind w:right="54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wartość opcji …………………………………………………………………………. zł </w:t>
            </w:r>
          </w:p>
          <w:p w14:paraId="1FF96631" w14:textId="77777777" w:rsidR="00CC4EED" w:rsidRPr="00CC4EED" w:rsidRDefault="00CC4EED" w:rsidP="00CC4EED">
            <w:pPr>
              <w:spacing w:after="0" w:line="240" w:lineRule="auto"/>
              <w:ind w:right="54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8BD326" w14:textId="539024B5" w:rsidR="00571425" w:rsidRPr="00CC4EED" w:rsidRDefault="0059609F" w:rsidP="00CC4EED">
            <w:pPr>
              <w:spacing w:after="0" w:line="240" w:lineRule="auto"/>
              <w:ind w:right="54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sz w:val="20"/>
                <w:szCs w:val="20"/>
              </w:rPr>
              <w:t xml:space="preserve">Źródło finansowania: </w:t>
            </w:r>
            <w:r w:rsidR="009166CB" w:rsidRPr="00CC4EED">
              <w:rPr>
                <w:rFonts w:ascii="Arial" w:eastAsia="Arial" w:hAnsi="Arial" w:cs="Arial"/>
                <w:i/>
                <w:sz w:val="20"/>
                <w:szCs w:val="20"/>
              </w:rPr>
              <w:t>………………………</w:t>
            </w:r>
            <w:r w:rsidR="00CC4EED" w:rsidRPr="00CC4EED">
              <w:rPr>
                <w:rFonts w:ascii="Arial" w:eastAsia="Arial" w:hAnsi="Arial" w:cs="Arial"/>
                <w:i/>
                <w:sz w:val="20"/>
                <w:szCs w:val="20"/>
              </w:rPr>
              <w:t>……</w:t>
            </w:r>
            <w:r w:rsidR="009166CB" w:rsidRPr="00CC4EED">
              <w:rPr>
                <w:rFonts w:ascii="Arial" w:eastAsia="Arial" w:hAnsi="Arial" w:cs="Arial"/>
                <w:i/>
                <w:sz w:val="20"/>
                <w:szCs w:val="20"/>
              </w:rPr>
              <w:t>…………...</w:t>
            </w:r>
            <w:r w:rsidRPr="00CC4EE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plan finansowy lub remontowo-inwestycyjny </w:t>
            </w:r>
            <w:r w:rsid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br/>
            </w:r>
            <w:r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i pozycja planu……………………(jeżeli dotyczy)</w:t>
            </w:r>
            <w:r w:rsidR="00AE5E21"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</w:t>
            </w:r>
          </w:p>
        </w:tc>
      </w:tr>
      <w:tr w:rsidR="00AB0D91" w:rsidRPr="00CC4EED" w14:paraId="17F92E5B" w14:textId="77777777">
        <w:trPr>
          <w:trHeight w:val="31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72CD2" w14:textId="77777777" w:rsidR="00571425" w:rsidRPr="00CC4EED" w:rsidRDefault="00AE5E21" w:rsidP="00CC4EED">
            <w:pPr>
              <w:spacing w:after="0" w:line="240" w:lineRule="auto"/>
              <w:ind w:right="54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Kandydaci do Komisji Przetargowej (jeśli dotyczy)</w:t>
            </w:r>
          </w:p>
          <w:p w14:paraId="28DF4224" w14:textId="77777777" w:rsidR="009166CB" w:rsidRPr="00CC4EED" w:rsidRDefault="009166CB">
            <w:pPr>
              <w:spacing w:after="0" w:line="240" w:lineRule="auto"/>
              <w:ind w:left="67" w:right="54" w:hanging="10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</w:p>
        </w:tc>
      </w:tr>
      <w:tr w:rsidR="00AB0D91" w:rsidRPr="00CC4EED" w14:paraId="1F2BC39A" w14:textId="77777777">
        <w:trPr>
          <w:trHeight w:val="31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41347" w14:textId="77777777" w:rsidR="00571425" w:rsidRPr="00CC4EED" w:rsidRDefault="00AE5E21" w:rsidP="00CC4EED">
            <w:pPr>
              <w:spacing w:after="0" w:line="240" w:lineRule="auto"/>
              <w:ind w:right="54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Propozycja składu Komisji Przetargowej:</w:t>
            </w:r>
          </w:p>
          <w:p w14:paraId="791469CD" w14:textId="2EB582E7" w:rsidR="00A47B3F" w:rsidRPr="00CC4EED" w:rsidRDefault="00A47B3F" w:rsidP="00D82479">
            <w:pPr>
              <w:spacing w:after="0" w:line="240" w:lineRule="auto"/>
              <w:ind w:left="67" w:right="54" w:hanging="10"/>
              <w:rPr>
                <w:rFonts w:ascii="Arial" w:eastAsia="Arial" w:hAnsi="Arial" w:cs="Arial"/>
                <w:b/>
                <w:i/>
                <w:color w:val="0070C0"/>
                <w:sz w:val="20"/>
                <w:szCs w:val="20"/>
              </w:rPr>
            </w:pPr>
          </w:p>
        </w:tc>
      </w:tr>
      <w:tr w:rsidR="00AB0D91" w:rsidRPr="00CC4EED" w14:paraId="0F4C40A1" w14:textId="77777777">
        <w:trPr>
          <w:trHeight w:val="31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BB499" w14:textId="77777777" w:rsidR="00571425" w:rsidRPr="00CC4EED" w:rsidRDefault="00AE5E21" w:rsidP="00CC4EED">
            <w:pPr>
              <w:spacing w:after="0" w:line="240" w:lineRule="auto"/>
              <w:ind w:right="54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Wskazanie Wykonawcy/Wykonawców</w:t>
            </w:r>
          </w:p>
        </w:tc>
      </w:tr>
      <w:tr w:rsidR="00AB0D91" w:rsidRPr="00CC4EED" w14:paraId="669C30C9" w14:textId="77777777">
        <w:trPr>
          <w:trHeight w:val="31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81B74" w14:textId="77777777" w:rsidR="00D82479" w:rsidRPr="00CC4EED" w:rsidRDefault="0059609F" w:rsidP="00CC4EED">
            <w:pPr>
              <w:spacing w:after="0" w:line="240" w:lineRule="auto"/>
              <w:ind w:right="54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Do udziału w postępowaniu  proponuje się zaprosić następujących wykonawców lub wykonawcę (jeśli dotyczy wskazać nazwę Wykonawcy/ów oraz dane kontaktowe): </w:t>
            </w:r>
          </w:p>
          <w:p w14:paraId="02753C6F" w14:textId="216EB77F" w:rsidR="00571425" w:rsidRPr="00CC4EED" w:rsidRDefault="00CC4EED" w:rsidP="00DB5648">
            <w:pPr>
              <w:spacing w:after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C4EE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AB0D91" w:rsidRPr="00CC4EED" w14:paraId="0B5540F8" w14:textId="77777777">
        <w:trPr>
          <w:trHeight w:val="31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86D49" w14:textId="77777777" w:rsidR="00571425" w:rsidRPr="00CC4EED" w:rsidRDefault="00AE5E21">
            <w:pPr>
              <w:spacing w:after="0" w:line="240" w:lineRule="auto"/>
              <w:ind w:left="82" w:right="54" w:hanging="10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Załączniki:</w:t>
            </w:r>
          </w:p>
        </w:tc>
      </w:tr>
      <w:tr w:rsidR="00AB0D91" w:rsidRPr="00CC4EED" w14:paraId="56C25F39" w14:textId="77777777">
        <w:trPr>
          <w:trHeight w:val="31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A2D74" w14:textId="63BE6191" w:rsidR="00571425" w:rsidRPr="00CC4EED" w:rsidRDefault="005449B4">
            <w:pPr>
              <w:spacing w:after="0" w:line="240" w:lineRule="auto"/>
              <w:ind w:left="82" w:right="54" w:hanging="1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52494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9D4" w:rsidRPr="00CC4E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5E21" w:rsidRPr="00CC4EED">
              <w:rPr>
                <w:rFonts w:ascii="Arial" w:eastAsia="Arial" w:hAnsi="Arial" w:cs="Arial"/>
                <w:sz w:val="20"/>
                <w:szCs w:val="20"/>
              </w:rPr>
              <w:t>Opis przedmiotu zamówienia</w:t>
            </w:r>
          </w:p>
          <w:p w14:paraId="7B9EA04A" w14:textId="32E6F2B4" w:rsidR="00571425" w:rsidRPr="00CC4EED" w:rsidRDefault="005449B4">
            <w:pPr>
              <w:spacing w:after="0" w:line="240" w:lineRule="auto"/>
              <w:ind w:left="82" w:right="54" w:hanging="1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26276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9D4" w:rsidRPr="00CC4E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5E21" w:rsidRPr="00CC4EED">
              <w:rPr>
                <w:rFonts w:ascii="Arial" w:eastAsia="Arial" w:hAnsi="Arial" w:cs="Arial"/>
                <w:sz w:val="20"/>
                <w:szCs w:val="20"/>
              </w:rPr>
              <w:t>Projekt umowy/propozycje istotnych warunków postanowień umowy</w:t>
            </w:r>
          </w:p>
          <w:p w14:paraId="0F783F55" w14:textId="710FDBFB" w:rsidR="00571425" w:rsidRPr="00CC4EED" w:rsidRDefault="005449B4">
            <w:pPr>
              <w:spacing w:after="0" w:line="240" w:lineRule="auto"/>
              <w:ind w:left="82" w:right="54" w:hanging="1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40024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E21" w:rsidRPr="00CC4EED">
                  <w:rPr>
                    <w:rFonts w:ascii="Segoe UI Symbol" w:eastAsia="Aria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5E21" w:rsidRPr="00CC4EED">
              <w:rPr>
                <w:rFonts w:ascii="Arial" w:eastAsia="Arial" w:hAnsi="Arial" w:cs="Arial"/>
                <w:sz w:val="20"/>
                <w:szCs w:val="20"/>
              </w:rPr>
              <w:t>Inne: ………</w:t>
            </w:r>
            <w:r w:rsidR="00CC4EED" w:rsidRPr="00CC4EED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………………………………………………………………………………………….</w:t>
            </w:r>
            <w:r w:rsidR="00AE5E21" w:rsidRPr="00CC4EED">
              <w:rPr>
                <w:rFonts w:ascii="Arial" w:eastAsia="Arial" w:hAnsi="Arial" w:cs="Arial"/>
                <w:sz w:val="20"/>
                <w:szCs w:val="20"/>
              </w:rPr>
              <w:t>……….</w:t>
            </w:r>
          </w:p>
          <w:p w14:paraId="13224A84" w14:textId="77777777" w:rsidR="00DB5648" w:rsidRPr="00CC4EED" w:rsidRDefault="00AE5E21" w:rsidP="00DB5648">
            <w:pPr>
              <w:spacing w:after="0" w:line="240" w:lineRule="auto"/>
              <w:ind w:right="54"/>
              <w:rPr>
                <w:rFonts w:ascii="Arial" w:eastAsia="Arial" w:hAnsi="Arial" w:cs="Arial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Opis przedmiotu zamówienia przygotowany został przez: </w:t>
            </w:r>
          </w:p>
          <w:p w14:paraId="25916AFE" w14:textId="77F08967" w:rsidR="00571425" w:rsidRPr="00CC4EED" w:rsidRDefault="009166CB" w:rsidP="00DB5648">
            <w:pPr>
              <w:spacing w:after="0" w:line="240" w:lineRule="auto"/>
              <w:ind w:right="54"/>
              <w:rPr>
                <w:rFonts w:ascii="Arial" w:eastAsia="Arial" w:hAnsi="Arial" w:cs="Arial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iCs/>
                <w:sz w:val="20"/>
                <w:szCs w:val="20"/>
              </w:rPr>
              <w:t>………………………………………………………</w:t>
            </w:r>
            <w:r w:rsidR="00CC4EED" w:rsidRPr="00CC4EED">
              <w:rPr>
                <w:rFonts w:ascii="Arial" w:eastAsia="Arial" w:hAnsi="Arial" w:cs="Arial"/>
                <w:iCs/>
                <w:sz w:val="20"/>
                <w:szCs w:val="20"/>
              </w:rPr>
              <w:t>……………………………………</w:t>
            </w:r>
            <w:r w:rsidR="00CC4EED">
              <w:rPr>
                <w:rFonts w:ascii="Arial" w:eastAsia="Arial" w:hAnsi="Arial" w:cs="Arial"/>
                <w:iCs/>
                <w:sz w:val="20"/>
                <w:szCs w:val="20"/>
              </w:rPr>
              <w:t>.</w:t>
            </w:r>
            <w:r w:rsidR="00CC4EED" w:rsidRPr="00CC4EED">
              <w:rPr>
                <w:rFonts w:ascii="Arial" w:eastAsia="Arial" w:hAnsi="Arial" w:cs="Arial"/>
                <w:iCs/>
                <w:sz w:val="20"/>
                <w:szCs w:val="20"/>
              </w:rPr>
              <w:t>……………………</w:t>
            </w:r>
            <w:r w:rsidRPr="00CC4EED">
              <w:rPr>
                <w:rFonts w:ascii="Arial" w:eastAsia="Arial" w:hAnsi="Arial" w:cs="Arial"/>
                <w:iCs/>
                <w:sz w:val="20"/>
                <w:szCs w:val="20"/>
              </w:rPr>
              <w:t>.</w:t>
            </w:r>
            <w:r w:rsidR="00DB5648" w:rsidRPr="00CC4EE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E5E21" w:rsidRPr="00CC4EED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AE5E21" w:rsidRPr="00CC4EED">
              <w:rPr>
                <w:rFonts w:ascii="Arial" w:eastAsia="Arial" w:hAnsi="Arial" w:cs="Arial"/>
                <w:i/>
                <w:sz w:val="20"/>
                <w:szCs w:val="20"/>
              </w:rPr>
              <w:t>wskazać imiona i nazwisko osób</w:t>
            </w:r>
            <w:r w:rsidR="00AE5E21" w:rsidRPr="00CC4EED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AB0D91" w:rsidRPr="00CC4EED" w14:paraId="21A0B374" w14:textId="77777777">
        <w:trPr>
          <w:trHeight w:val="31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BFC73" w14:textId="77777777" w:rsidR="00571425" w:rsidRPr="00CC4EED" w:rsidRDefault="00AE5E21">
            <w:pPr>
              <w:spacing w:after="0" w:line="240" w:lineRule="auto"/>
              <w:ind w:right="54"/>
              <w:rPr>
                <w:rFonts w:ascii="Arial" w:eastAsia="MS Gothic" w:hAnsi="Arial" w:cs="Arial"/>
                <w:color w:val="0D0D0D"/>
                <w:sz w:val="20"/>
                <w:szCs w:val="20"/>
              </w:rPr>
            </w:pPr>
            <w:r w:rsidRPr="00CC4EED">
              <w:rPr>
                <w:rFonts w:ascii="Arial" w:eastAsia="MS Gothic" w:hAnsi="Arial" w:cs="Arial"/>
                <w:color w:val="0D0D0D"/>
                <w:sz w:val="20"/>
                <w:szCs w:val="20"/>
              </w:rPr>
              <w:lastRenderedPageBreak/>
              <w:t>Zabezpieczenie środków na sfinansowanie zamówienia</w:t>
            </w:r>
          </w:p>
        </w:tc>
      </w:tr>
      <w:tr w:rsidR="00AB0D91" w:rsidRPr="00CC4EED" w14:paraId="0EA4B539" w14:textId="77777777">
        <w:trPr>
          <w:trHeight w:val="31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11D5E" w14:textId="77777777" w:rsidR="00CC6DC4" w:rsidRPr="00CC4EED" w:rsidRDefault="00CC6DC4" w:rsidP="00CC6DC4">
            <w:pPr>
              <w:spacing w:after="0" w:line="240" w:lineRule="auto"/>
              <w:ind w:right="54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Na finansowanie zamówienia podstawowego zabezpieczono środki w wysokości: </w:t>
            </w:r>
          </w:p>
          <w:p w14:paraId="04A069C8" w14:textId="3F7EB2B2" w:rsidR="00571425" w:rsidRPr="00CC4EED" w:rsidRDefault="009166CB" w:rsidP="00CC6DC4">
            <w:pPr>
              <w:spacing w:after="0" w:line="240" w:lineRule="auto"/>
              <w:ind w:right="54"/>
              <w:rPr>
                <w:rFonts w:ascii="Arial" w:eastAsia="Arial" w:hAnsi="Arial" w:cs="Arial"/>
                <w:bCs/>
                <w:iCs/>
                <w:color w:val="0070C0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…………………</w:t>
            </w:r>
            <w:r w:rsidR="00CC4EED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…………………………………………………………………………….</w:t>
            </w:r>
            <w:r w:rsidRPr="00CC4EED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……</w:t>
            </w:r>
            <w:r w:rsidR="00CC4EED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……</w:t>
            </w:r>
            <w:r w:rsidRPr="00CC4EED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..</w:t>
            </w:r>
            <w:r w:rsidR="00CC4EED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CC6DC4" w:rsidRPr="00CC4EED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brutto</w:t>
            </w:r>
          </w:p>
          <w:p w14:paraId="1906CDD6" w14:textId="77777777" w:rsidR="00571425" w:rsidRPr="00CC4EED" w:rsidRDefault="00571425">
            <w:pPr>
              <w:tabs>
                <w:tab w:val="center" w:pos="2244"/>
                <w:tab w:val="center" w:pos="6782"/>
              </w:tabs>
              <w:spacing w:after="0" w:line="240" w:lineRule="auto"/>
              <w:jc w:val="right"/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</w:pPr>
          </w:p>
          <w:p w14:paraId="35135CB7" w14:textId="77777777" w:rsidR="00571425" w:rsidRPr="00CC4EED" w:rsidRDefault="00AE5E21">
            <w:pPr>
              <w:tabs>
                <w:tab w:val="center" w:pos="2244"/>
                <w:tab w:val="center" w:pos="6782"/>
              </w:tabs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  <w:t>………………………………………</w:t>
            </w:r>
            <w:r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………………</w:t>
            </w:r>
          </w:p>
          <w:p w14:paraId="42D8A761" w14:textId="77777777" w:rsidR="00571425" w:rsidRPr="00CC4EED" w:rsidRDefault="00AE5E21">
            <w:pPr>
              <w:spacing w:after="0" w:line="240" w:lineRule="auto"/>
              <w:ind w:left="603" w:hanging="305"/>
              <w:jc w:val="right"/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  <w:t xml:space="preserve">(podpis kwestora lub zastępcy kwestora </w:t>
            </w:r>
          </w:p>
          <w:p w14:paraId="0C9A1859" w14:textId="77777777" w:rsidR="00571425" w:rsidRPr="00CC4EED" w:rsidRDefault="00AE5E21">
            <w:pPr>
              <w:spacing w:after="0" w:line="240" w:lineRule="auto"/>
              <w:ind w:left="603" w:hanging="305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  <w:t xml:space="preserve"> lub pełnomocnika kwestora</w:t>
            </w:r>
            <w:r w:rsidRPr="00CC4EE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C4EED"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  <w:t xml:space="preserve">w jednostce organizacyjnej) </w:t>
            </w:r>
          </w:p>
        </w:tc>
      </w:tr>
      <w:tr w:rsidR="00AB0D91" w:rsidRPr="00CC4EED" w14:paraId="3E820DC5" w14:textId="77777777">
        <w:trPr>
          <w:trHeight w:val="31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90999" w14:textId="77777777" w:rsidR="00571425" w:rsidRPr="00CC4EED" w:rsidRDefault="00AE5E21">
            <w:pPr>
              <w:spacing w:after="0" w:line="240" w:lineRule="auto"/>
              <w:ind w:right="54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>Podstawa prawna udzielenia zamówienia publicznego</w:t>
            </w:r>
          </w:p>
        </w:tc>
      </w:tr>
      <w:tr w:rsidR="00AB0D91" w:rsidRPr="00CC4EED" w14:paraId="41181AAC" w14:textId="77777777">
        <w:trPr>
          <w:trHeight w:val="31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8FE47" w14:textId="77777777" w:rsidR="00CC4EED" w:rsidRDefault="00CC4EED">
            <w:pPr>
              <w:spacing w:after="0" w:line="240" w:lineRule="auto"/>
              <w:jc w:val="both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</w:p>
          <w:p w14:paraId="0EA37BB5" w14:textId="570B05C3" w:rsidR="00571425" w:rsidRPr="00CC4EED" w:rsidRDefault="00AE5E21">
            <w:pPr>
              <w:spacing w:after="0" w:line="240" w:lineRule="auto"/>
              <w:jc w:val="both"/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Podstawa prawna: </w:t>
            </w:r>
            <w:r w:rsidR="00CC4EED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……………………………….</w:t>
            </w:r>
            <w:r w:rsidR="009166CB" w:rsidRPr="00CC4EED">
              <w:rPr>
                <w:rFonts w:ascii="Arial" w:eastAsia="Arial" w:hAnsi="Arial" w:cs="Arial"/>
                <w:bCs/>
                <w:sz w:val="20"/>
                <w:szCs w:val="20"/>
              </w:rPr>
              <w:t>…………………………………………………………….</w:t>
            </w:r>
          </w:p>
          <w:p w14:paraId="30CD7D5C" w14:textId="77777777" w:rsidR="00E47E30" w:rsidRPr="00CC4EED" w:rsidRDefault="00E47E3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64F0B83" w14:textId="35BAC117" w:rsidR="00571425" w:rsidRPr="00CC4EED" w:rsidRDefault="00AE5E2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Osoba wnioskująca: </w:t>
            </w:r>
            <w:r w:rsidR="009166CB" w:rsidRPr="00CC4EED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…</w:t>
            </w:r>
            <w:r w:rsidR="00CC4EED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  <w:r w:rsidR="009166CB" w:rsidRPr="00CC4EED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…………………..</w:t>
            </w:r>
          </w:p>
          <w:p w14:paraId="3179794E" w14:textId="381D4BE3" w:rsidR="00571425" w:rsidRDefault="00571425">
            <w:pPr>
              <w:spacing w:after="0" w:line="240" w:lineRule="auto"/>
              <w:ind w:left="603" w:hanging="305"/>
              <w:jc w:val="right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</w:p>
          <w:p w14:paraId="56F51609" w14:textId="135B378E" w:rsidR="005449B4" w:rsidRDefault="005449B4">
            <w:pPr>
              <w:spacing w:after="0" w:line="240" w:lineRule="auto"/>
              <w:ind w:left="603" w:hanging="305"/>
              <w:jc w:val="right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</w:p>
          <w:p w14:paraId="2D6F05B9" w14:textId="173B5A75" w:rsidR="005449B4" w:rsidRDefault="005449B4">
            <w:pPr>
              <w:spacing w:after="0" w:line="240" w:lineRule="auto"/>
              <w:ind w:left="603" w:hanging="305"/>
              <w:jc w:val="right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</w:p>
          <w:p w14:paraId="5B0A0295" w14:textId="77777777" w:rsidR="005449B4" w:rsidRPr="00CC4EED" w:rsidRDefault="005449B4">
            <w:pPr>
              <w:spacing w:after="0" w:line="240" w:lineRule="auto"/>
              <w:ind w:left="603" w:hanging="305"/>
              <w:jc w:val="right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</w:p>
          <w:p w14:paraId="1C2F8193" w14:textId="77777777" w:rsidR="00571425" w:rsidRPr="00CC4EED" w:rsidRDefault="00AE5E21">
            <w:pPr>
              <w:spacing w:after="0" w:line="240" w:lineRule="auto"/>
              <w:ind w:left="603" w:hanging="305"/>
              <w:jc w:val="right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r w:rsidRPr="00CC4EED"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…………………………………………………………….</w:t>
            </w:r>
          </w:p>
          <w:p w14:paraId="658AAEE1" w14:textId="6114C6B3" w:rsidR="00571425" w:rsidRPr="00CC4EED" w:rsidRDefault="005449B4">
            <w:pPr>
              <w:spacing w:after="0" w:line="240" w:lineRule="auto"/>
              <w:ind w:left="3849" w:right="892" w:hanging="141"/>
              <w:jc w:val="center"/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  <w:t xml:space="preserve">                       </w:t>
            </w:r>
            <w:r w:rsidR="00AE5E21" w:rsidRPr="00CC4EED"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  <w:t>(podpis Pełnomocnika Rektora</w:t>
            </w:r>
            <w:r w:rsidR="00AE5E21" w:rsidRPr="00CC4EED"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  <w:t xml:space="preserve">                      </w:t>
            </w:r>
            <w:r w:rsidR="00AE5E21" w:rsidRPr="00CC4EED"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  <w:t>ds. zamówień publicznych</w:t>
            </w:r>
          </w:p>
          <w:p w14:paraId="1463DCB6" w14:textId="68E8F775" w:rsidR="00571425" w:rsidRPr="00CC4EED" w:rsidRDefault="005449B4">
            <w:pPr>
              <w:spacing w:after="0" w:line="240" w:lineRule="auto"/>
              <w:ind w:left="3849" w:right="892" w:hanging="14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  <w:t xml:space="preserve">                          </w:t>
            </w:r>
            <w:r w:rsidR="00AE5E21" w:rsidRPr="00CC4EED"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  <w:t xml:space="preserve">lub kierownika Działu Zamówień </w:t>
            </w:r>
            <w:r w:rsidR="00AE5E21" w:rsidRPr="00CC4EED"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  <w:t xml:space="preserve">                        </w:t>
            </w:r>
            <w:r w:rsidR="00AE5E21" w:rsidRPr="00CC4EED"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  <w:t>Publicznych lub jego zastępcy)</w:t>
            </w:r>
          </w:p>
          <w:p w14:paraId="5616E5F7" w14:textId="77777777" w:rsidR="00571425" w:rsidRPr="00CC4EED" w:rsidRDefault="0057142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781293E" w14:textId="77777777" w:rsidR="00571425" w:rsidRPr="00CC4EED" w:rsidRDefault="00571425">
            <w:pPr>
              <w:spacing w:after="0" w:line="240" w:lineRule="auto"/>
              <w:ind w:right="54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</w:p>
        </w:tc>
      </w:tr>
    </w:tbl>
    <w:p w14:paraId="54C40895" w14:textId="77777777" w:rsidR="00571425" w:rsidRPr="00CC4EED" w:rsidRDefault="00AE5E21" w:rsidP="00ED3AEE">
      <w:pPr>
        <w:tabs>
          <w:tab w:val="center" w:pos="2244"/>
          <w:tab w:val="center" w:pos="6782"/>
        </w:tabs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CC4EED">
        <w:rPr>
          <w:rFonts w:ascii="Arial" w:eastAsia="Arial" w:hAnsi="Arial" w:cs="Arial"/>
          <w:color w:val="0D0D0D"/>
          <w:sz w:val="20"/>
          <w:szCs w:val="20"/>
          <w:lang w:eastAsia="pl-PL"/>
        </w:rPr>
        <w:tab/>
      </w:r>
      <w:bookmarkStart w:id="0" w:name="_Hlk54684747"/>
      <w:r w:rsidRPr="00CC4EED">
        <w:rPr>
          <w:rFonts w:ascii="Arial" w:eastAsia="Arial" w:hAnsi="Arial" w:cs="Arial"/>
          <w:color w:val="0D0D0D"/>
          <w:sz w:val="20"/>
          <w:szCs w:val="20"/>
          <w:lang w:eastAsia="pl-PL"/>
        </w:rPr>
        <w:t xml:space="preserve"> </w:t>
      </w:r>
      <w:bookmarkEnd w:id="0"/>
    </w:p>
    <w:sectPr w:rsidR="00571425" w:rsidRPr="00CC4EED" w:rsidSect="00CC4EE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B2FD9" w14:textId="77777777" w:rsidR="00F3313D" w:rsidRDefault="00F3313D">
      <w:pPr>
        <w:spacing w:line="240" w:lineRule="auto"/>
      </w:pPr>
      <w:r>
        <w:separator/>
      </w:r>
    </w:p>
  </w:endnote>
  <w:endnote w:type="continuationSeparator" w:id="0">
    <w:p w14:paraId="1E6B0CAD" w14:textId="77777777" w:rsidR="00F3313D" w:rsidRDefault="00F33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A1CA2" w14:textId="77777777" w:rsidR="00F3313D" w:rsidRDefault="00F3313D">
      <w:pPr>
        <w:spacing w:after="0" w:line="240" w:lineRule="auto"/>
      </w:pPr>
      <w:r>
        <w:separator/>
      </w:r>
    </w:p>
  </w:footnote>
  <w:footnote w:type="continuationSeparator" w:id="0">
    <w:p w14:paraId="7DFAB4EF" w14:textId="77777777" w:rsidR="00F3313D" w:rsidRDefault="00F33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505"/>
    <w:multiLevelType w:val="multilevel"/>
    <w:tmpl w:val="071E350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14A4F"/>
    <w:multiLevelType w:val="hybridMultilevel"/>
    <w:tmpl w:val="E89686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891A39"/>
    <w:multiLevelType w:val="hybridMultilevel"/>
    <w:tmpl w:val="BB74D80C"/>
    <w:lvl w:ilvl="0" w:tplc="E68E7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D2825"/>
    <w:multiLevelType w:val="hybridMultilevel"/>
    <w:tmpl w:val="24C86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96C"/>
    <w:rsid w:val="00010F07"/>
    <w:rsid w:val="000362BD"/>
    <w:rsid w:val="000633F1"/>
    <w:rsid w:val="00084094"/>
    <w:rsid w:val="000867A5"/>
    <w:rsid w:val="000E0202"/>
    <w:rsid w:val="000E3201"/>
    <w:rsid w:val="0014314D"/>
    <w:rsid w:val="00145EB2"/>
    <w:rsid w:val="00200E16"/>
    <w:rsid w:val="00232A46"/>
    <w:rsid w:val="00295470"/>
    <w:rsid w:val="002A5EF7"/>
    <w:rsid w:val="002B4EB2"/>
    <w:rsid w:val="002D5D5C"/>
    <w:rsid w:val="002D77D6"/>
    <w:rsid w:val="002F0319"/>
    <w:rsid w:val="00316D24"/>
    <w:rsid w:val="0032016A"/>
    <w:rsid w:val="004069E0"/>
    <w:rsid w:val="00535EC3"/>
    <w:rsid w:val="005449B4"/>
    <w:rsid w:val="00571425"/>
    <w:rsid w:val="00586010"/>
    <w:rsid w:val="0059609F"/>
    <w:rsid w:val="00625DD1"/>
    <w:rsid w:val="00634451"/>
    <w:rsid w:val="0064657C"/>
    <w:rsid w:val="006633D3"/>
    <w:rsid w:val="006B0556"/>
    <w:rsid w:val="006D70DC"/>
    <w:rsid w:val="006F0E01"/>
    <w:rsid w:val="006F2A59"/>
    <w:rsid w:val="00790C44"/>
    <w:rsid w:val="007930C1"/>
    <w:rsid w:val="00817F5E"/>
    <w:rsid w:val="00836102"/>
    <w:rsid w:val="00861D54"/>
    <w:rsid w:val="008638B4"/>
    <w:rsid w:val="009151D9"/>
    <w:rsid w:val="009166CB"/>
    <w:rsid w:val="009253D7"/>
    <w:rsid w:val="0092540E"/>
    <w:rsid w:val="00953CB7"/>
    <w:rsid w:val="009551E0"/>
    <w:rsid w:val="009804F8"/>
    <w:rsid w:val="009A6085"/>
    <w:rsid w:val="00A028CB"/>
    <w:rsid w:val="00A47B3F"/>
    <w:rsid w:val="00A505A3"/>
    <w:rsid w:val="00A612F1"/>
    <w:rsid w:val="00A92575"/>
    <w:rsid w:val="00AA6CBA"/>
    <w:rsid w:val="00AB0D91"/>
    <w:rsid w:val="00AE5E21"/>
    <w:rsid w:val="00B04376"/>
    <w:rsid w:val="00B21418"/>
    <w:rsid w:val="00B82B8C"/>
    <w:rsid w:val="00BC0438"/>
    <w:rsid w:val="00BE29B5"/>
    <w:rsid w:val="00C85C66"/>
    <w:rsid w:val="00CC4EED"/>
    <w:rsid w:val="00CC6DC4"/>
    <w:rsid w:val="00CD0DB3"/>
    <w:rsid w:val="00CD16DE"/>
    <w:rsid w:val="00CD7B9F"/>
    <w:rsid w:val="00D23BDF"/>
    <w:rsid w:val="00D82479"/>
    <w:rsid w:val="00D900E9"/>
    <w:rsid w:val="00D959D4"/>
    <w:rsid w:val="00DB5648"/>
    <w:rsid w:val="00DF496C"/>
    <w:rsid w:val="00E47E30"/>
    <w:rsid w:val="00E560D6"/>
    <w:rsid w:val="00ED3AEE"/>
    <w:rsid w:val="00F3313D"/>
    <w:rsid w:val="00F57964"/>
    <w:rsid w:val="00FE04B2"/>
    <w:rsid w:val="228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F9FB"/>
  <w15:docId w15:val="{A4DC936D-0C31-40D1-9201-AC55EE1B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D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7D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D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7D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82479"/>
    <w:pPr>
      <w:spacing w:after="200" w:line="276" w:lineRule="auto"/>
      <w:ind w:left="720"/>
      <w:contextualSpacing/>
    </w:pPr>
  </w:style>
  <w:style w:type="character" w:customStyle="1" w:styleId="groupwisereplyheader1">
    <w:name w:val="groupwisereplyheader1"/>
    <w:basedOn w:val="Domylnaczcionkaakapitu"/>
    <w:rsid w:val="00ED3AEE"/>
    <w:rPr>
      <w:color w:val="505354"/>
      <w:sz w:val="18"/>
      <w:szCs w:val="18"/>
      <w:shd w:val="clear" w:color="auto" w:fill="F6F6F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adk\Documents\ZP%20UW\ZP%20UW%20od%2007-2017\przepisy%20od%202021\wniosek%20o%20zam%20publ%20centralny%20od%20202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o zam publ centralny od 2021</Template>
  <TotalTime>34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Agnieszka Srokosz</cp:lastModifiedBy>
  <cp:revision>10</cp:revision>
  <cp:lastPrinted>2023-05-12T10:13:00Z</cp:lastPrinted>
  <dcterms:created xsi:type="dcterms:W3CDTF">2023-01-19T14:04:00Z</dcterms:created>
  <dcterms:modified xsi:type="dcterms:W3CDTF">2026-01-07T08:09:00Z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2057-11.2.0.10017</vt:lpwstr>
  </property>
</Properties>
</file>